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08C4" w14:textId="77777777" w:rsidR="00D561E9" w:rsidRPr="00D72B2C" w:rsidRDefault="009161FC" w:rsidP="00D561E9">
      <w:pPr>
        <w:jc w:val="center"/>
        <w:rPr>
          <w:sz w:val="20"/>
          <w:szCs w:val="20"/>
        </w:rPr>
      </w:pPr>
      <w:r w:rsidRPr="00D72B2C">
        <w:rPr>
          <w:sz w:val="20"/>
          <w:szCs w:val="20"/>
        </w:rPr>
        <w:t>Die</w:t>
      </w:r>
      <w:r w:rsidR="0034646D" w:rsidRPr="00D72B2C">
        <w:rPr>
          <w:sz w:val="20"/>
          <w:szCs w:val="20"/>
        </w:rPr>
        <w:t xml:space="preserve"> </w:t>
      </w:r>
      <w:r w:rsidR="0034646D" w:rsidRPr="00D72B2C">
        <w:rPr>
          <w:b/>
          <w:sz w:val="20"/>
          <w:szCs w:val="20"/>
        </w:rPr>
        <w:t>E</w:t>
      </w:r>
      <w:r w:rsidR="00D561E9" w:rsidRPr="00D72B2C">
        <w:rPr>
          <w:b/>
          <w:sz w:val="20"/>
          <w:szCs w:val="20"/>
        </w:rPr>
        <w:t>v.-luth. Ki</w:t>
      </w:r>
      <w:r w:rsidRPr="00D72B2C">
        <w:rPr>
          <w:b/>
          <w:sz w:val="20"/>
          <w:szCs w:val="20"/>
        </w:rPr>
        <w:t>ndertagesstätte</w:t>
      </w:r>
      <w:r w:rsidR="009726BA" w:rsidRPr="00D72B2C">
        <w:rPr>
          <w:b/>
          <w:sz w:val="20"/>
          <w:szCs w:val="20"/>
        </w:rPr>
        <w:t xml:space="preserve"> Arche Noah</w:t>
      </w:r>
      <w:r w:rsidR="00385FF2" w:rsidRPr="00D72B2C">
        <w:rPr>
          <w:b/>
          <w:sz w:val="20"/>
          <w:szCs w:val="20"/>
        </w:rPr>
        <w:t xml:space="preserve"> in Wunstorf</w:t>
      </w:r>
    </w:p>
    <w:p w14:paraId="07921E33" w14:textId="77777777" w:rsidR="00D561E9" w:rsidRPr="00D72B2C" w:rsidRDefault="009161FC" w:rsidP="00D561E9">
      <w:pPr>
        <w:jc w:val="center"/>
        <w:rPr>
          <w:sz w:val="20"/>
          <w:szCs w:val="20"/>
        </w:rPr>
      </w:pPr>
      <w:r w:rsidRPr="00D72B2C">
        <w:rPr>
          <w:sz w:val="20"/>
          <w:szCs w:val="20"/>
        </w:rPr>
        <w:t xml:space="preserve">des </w:t>
      </w:r>
      <w:r w:rsidR="0034646D" w:rsidRPr="00D72B2C">
        <w:rPr>
          <w:sz w:val="20"/>
          <w:szCs w:val="20"/>
        </w:rPr>
        <w:t>E</w:t>
      </w:r>
      <w:r w:rsidRPr="00D72B2C">
        <w:rPr>
          <w:sz w:val="20"/>
          <w:szCs w:val="20"/>
        </w:rPr>
        <w:t>v. – luth. Kirchenkreises Neustadt/ Wunstorf</w:t>
      </w:r>
      <w:r w:rsidR="00385FF2" w:rsidRPr="00D72B2C">
        <w:rPr>
          <w:sz w:val="20"/>
          <w:szCs w:val="20"/>
        </w:rPr>
        <w:t xml:space="preserve"> sucht</w:t>
      </w:r>
    </w:p>
    <w:p w14:paraId="0B9D3996" w14:textId="77777777" w:rsidR="00D561E9" w:rsidRPr="00D72B2C" w:rsidRDefault="00D561E9" w:rsidP="00D561E9">
      <w:pPr>
        <w:jc w:val="center"/>
        <w:rPr>
          <w:sz w:val="20"/>
          <w:szCs w:val="20"/>
        </w:rPr>
      </w:pPr>
      <w:r w:rsidRPr="00D72B2C">
        <w:rPr>
          <w:b/>
          <w:sz w:val="20"/>
          <w:szCs w:val="20"/>
        </w:rPr>
        <w:t>eine</w:t>
      </w:r>
      <w:r w:rsidR="00317D3E" w:rsidRPr="00D72B2C">
        <w:rPr>
          <w:b/>
          <w:sz w:val="20"/>
          <w:szCs w:val="20"/>
        </w:rPr>
        <w:t>/n Erzieher/In</w:t>
      </w:r>
    </w:p>
    <w:p w14:paraId="29B6E5AB" w14:textId="5CDB342A" w:rsidR="00D561E9" w:rsidRPr="00D72B2C" w:rsidRDefault="00385FF2" w:rsidP="00D561E9">
      <w:pPr>
        <w:jc w:val="center"/>
        <w:rPr>
          <w:sz w:val="20"/>
          <w:szCs w:val="20"/>
        </w:rPr>
      </w:pPr>
      <w:r w:rsidRPr="00D72B2C">
        <w:rPr>
          <w:sz w:val="20"/>
          <w:szCs w:val="20"/>
        </w:rPr>
        <w:t>mit</w:t>
      </w:r>
      <w:r w:rsidR="009726BA" w:rsidRPr="00D72B2C">
        <w:rPr>
          <w:sz w:val="20"/>
          <w:szCs w:val="20"/>
        </w:rPr>
        <w:t xml:space="preserve"> </w:t>
      </w:r>
      <w:r w:rsidR="008E20D6">
        <w:rPr>
          <w:sz w:val="20"/>
          <w:szCs w:val="20"/>
        </w:rPr>
        <w:t>3</w:t>
      </w:r>
      <w:r w:rsidR="00792444">
        <w:rPr>
          <w:sz w:val="20"/>
          <w:szCs w:val="20"/>
        </w:rPr>
        <w:t>9</w:t>
      </w:r>
      <w:r w:rsidR="00D561E9" w:rsidRPr="00D72B2C">
        <w:rPr>
          <w:sz w:val="20"/>
          <w:szCs w:val="20"/>
        </w:rPr>
        <w:t xml:space="preserve"> (</w:t>
      </w:r>
      <w:r w:rsidR="00792444">
        <w:rPr>
          <w:sz w:val="20"/>
          <w:szCs w:val="20"/>
        </w:rPr>
        <w:t>Voll</w:t>
      </w:r>
      <w:r w:rsidR="00CB0131" w:rsidRPr="00D72B2C">
        <w:rPr>
          <w:sz w:val="20"/>
          <w:szCs w:val="20"/>
        </w:rPr>
        <w:t>zeit</w:t>
      </w:r>
      <w:r w:rsidR="009726BA" w:rsidRPr="00D72B2C">
        <w:rPr>
          <w:sz w:val="20"/>
          <w:szCs w:val="20"/>
        </w:rPr>
        <w:t>)</w:t>
      </w:r>
      <w:r w:rsidR="003F4585" w:rsidRPr="00D72B2C">
        <w:rPr>
          <w:sz w:val="20"/>
          <w:szCs w:val="20"/>
        </w:rPr>
        <w:t>, Eingruppierung S</w:t>
      </w:r>
      <w:r w:rsidR="008E20D6">
        <w:rPr>
          <w:sz w:val="20"/>
          <w:szCs w:val="20"/>
        </w:rPr>
        <w:t>u</w:t>
      </w:r>
      <w:r w:rsidR="003F4585" w:rsidRPr="00D72B2C">
        <w:rPr>
          <w:sz w:val="20"/>
          <w:szCs w:val="20"/>
        </w:rPr>
        <w:t>E 8a</w:t>
      </w:r>
    </w:p>
    <w:p w14:paraId="6895911C" w14:textId="0EBCF5A6" w:rsidR="00523D71" w:rsidRPr="00D72B2C" w:rsidRDefault="00F9299C" w:rsidP="00523D71">
      <w:pPr>
        <w:jc w:val="center"/>
        <w:rPr>
          <w:b/>
          <w:sz w:val="20"/>
          <w:szCs w:val="20"/>
        </w:rPr>
      </w:pPr>
      <w:r w:rsidRPr="00D72B2C">
        <w:rPr>
          <w:sz w:val="20"/>
          <w:szCs w:val="20"/>
        </w:rPr>
        <w:t>zu</w:t>
      </w:r>
      <w:r w:rsidR="00F848C3">
        <w:rPr>
          <w:sz w:val="20"/>
          <w:szCs w:val="20"/>
        </w:rPr>
        <w:t>m</w:t>
      </w:r>
      <w:r w:rsidR="00D72B2C" w:rsidRPr="00D72B2C">
        <w:rPr>
          <w:sz w:val="20"/>
          <w:szCs w:val="20"/>
        </w:rPr>
        <w:t xml:space="preserve"> </w:t>
      </w:r>
      <w:r w:rsidR="00F848C3">
        <w:rPr>
          <w:sz w:val="20"/>
          <w:szCs w:val="20"/>
        </w:rPr>
        <w:t>01.0</w:t>
      </w:r>
      <w:r w:rsidR="008E20D6">
        <w:rPr>
          <w:sz w:val="20"/>
          <w:szCs w:val="20"/>
        </w:rPr>
        <w:t>4</w:t>
      </w:r>
      <w:r w:rsidR="00F848C3">
        <w:rPr>
          <w:sz w:val="20"/>
          <w:szCs w:val="20"/>
        </w:rPr>
        <w:t xml:space="preserve">.2026 </w:t>
      </w:r>
      <w:r w:rsidR="00523D71" w:rsidRPr="00D72B2C">
        <w:rPr>
          <w:b/>
          <w:sz w:val="20"/>
          <w:szCs w:val="20"/>
        </w:rPr>
        <w:t xml:space="preserve">in unserer </w:t>
      </w:r>
      <w:r w:rsidR="00F848C3">
        <w:rPr>
          <w:b/>
          <w:sz w:val="20"/>
          <w:szCs w:val="20"/>
        </w:rPr>
        <w:t>Vormittagsgruppe</w:t>
      </w:r>
    </w:p>
    <w:p w14:paraId="4CECBDA8" w14:textId="77777777" w:rsidR="00F40AF9" w:rsidRPr="00D72B2C" w:rsidRDefault="00D561E9" w:rsidP="00F40AF9">
      <w:pPr>
        <w:ind w:left="360"/>
        <w:rPr>
          <w:b/>
          <w:sz w:val="20"/>
          <w:szCs w:val="20"/>
        </w:rPr>
      </w:pPr>
      <w:r w:rsidRPr="00D72B2C">
        <w:rPr>
          <w:b/>
          <w:sz w:val="20"/>
          <w:szCs w:val="20"/>
        </w:rPr>
        <w:t>Wir wünschen uns</w:t>
      </w:r>
      <w:r w:rsidR="009726BA" w:rsidRPr="00D72B2C">
        <w:rPr>
          <w:b/>
          <w:sz w:val="20"/>
          <w:szCs w:val="20"/>
        </w:rPr>
        <w:t>:</w:t>
      </w:r>
    </w:p>
    <w:p w14:paraId="3134B1BF" w14:textId="77777777" w:rsidR="00317D3E" w:rsidRPr="00D72B2C" w:rsidRDefault="00317D3E" w:rsidP="00317D3E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D72B2C">
        <w:rPr>
          <w:sz w:val="20"/>
          <w:szCs w:val="20"/>
        </w:rPr>
        <w:t>Freude und Eigeninitiative bei der Arbeit mit den Kindern</w:t>
      </w:r>
    </w:p>
    <w:p w14:paraId="3D718132" w14:textId="5F07368F" w:rsidR="008E20D6" w:rsidRPr="00D72B2C" w:rsidRDefault="008E20D6" w:rsidP="00317D3E">
      <w:pPr>
        <w:pStyle w:val="Listenabsatz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Planung und Durchführung der pädagogischen Zeit</w:t>
      </w:r>
    </w:p>
    <w:p w14:paraId="354B9D3B" w14:textId="74896C54" w:rsidR="00317D3E" w:rsidRPr="00D72B2C" w:rsidRDefault="00317D3E" w:rsidP="00317D3E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D72B2C">
        <w:rPr>
          <w:sz w:val="20"/>
          <w:szCs w:val="20"/>
        </w:rPr>
        <w:t xml:space="preserve">Effektive Zusammenarbeit mit der </w:t>
      </w:r>
      <w:r w:rsidR="008E20D6">
        <w:rPr>
          <w:sz w:val="20"/>
          <w:szCs w:val="20"/>
        </w:rPr>
        <w:t>Fachkraft der</w:t>
      </w:r>
      <w:r w:rsidRPr="00D72B2C">
        <w:rPr>
          <w:sz w:val="20"/>
          <w:szCs w:val="20"/>
        </w:rPr>
        <w:t xml:space="preserve"> </w:t>
      </w:r>
      <w:r w:rsidR="00F848C3">
        <w:rPr>
          <w:sz w:val="20"/>
          <w:szCs w:val="20"/>
        </w:rPr>
        <w:t>Vormittagsgruppe</w:t>
      </w:r>
    </w:p>
    <w:p w14:paraId="20C8A50A" w14:textId="77777777" w:rsidR="008E20D6" w:rsidRDefault="00317D3E" w:rsidP="00317D3E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D72B2C">
        <w:rPr>
          <w:sz w:val="20"/>
          <w:szCs w:val="20"/>
        </w:rPr>
        <w:t>Gute Zusammenarbeit mit de</w:t>
      </w:r>
      <w:r w:rsidR="008E20D6">
        <w:rPr>
          <w:sz w:val="20"/>
          <w:szCs w:val="20"/>
        </w:rPr>
        <w:t>m Team</w:t>
      </w:r>
    </w:p>
    <w:p w14:paraId="30DBB807" w14:textId="247D1CDF" w:rsidR="00317D3E" w:rsidRPr="00D72B2C" w:rsidRDefault="008E20D6" w:rsidP="00317D3E">
      <w:pPr>
        <w:pStyle w:val="Listenabsatz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Regelmäßer Austausch im Team und gute Kommunikation</w:t>
      </w:r>
    </w:p>
    <w:p w14:paraId="782FA4FA" w14:textId="3929985B" w:rsidR="00D561E9" w:rsidRPr="00D72B2C" w:rsidRDefault="00D561E9" w:rsidP="00523D71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D72B2C">
        <w:rPr>
          <w:sz w:val="20"/>
          <w:szCs w:val="20"/>
        </w:rPr>
        <w:t>Interesse an rel</w:t>
      </w:r>
      <w:r w:rsidR="008E20D6">
        <w:rPr>
          <w:sz w:val="20"/>
          <w:szCs w:val="20"/>
        </w:rPr>
        <w:t>igions</w:t>
      </w:r>
      <w:r w:rsidRPr="00D72B2C">
        <w:rPr>
          <w:sz w:val="20"/>
          <w:szCs w:val="20"/>
        </w:rPr>
        <w:t>päd</w:t>
      </w:r>
      <w:r w:rsidR="008E20D6">
        <w:rPr>
          <w:sz w:val="20"/>
          <w:szCs w:val="20"/>
        </w:rPr>
        <w:t>agogischer</w:t>
      </w:r>
      <w:r w:rsidRPr="00D72B2C">
        <w:rPr>
          <w:sz w:val="20"/>
          <w:szCs w:val="20"/>
        </w:rPr>
        <w:t xml:space="preserve"> Arbeit in Zusammenarbeit mit der Kirchengemeinde</w:t>
      </w:r>
    </w:p>
    <w:p w14:paraId="56D9131D" w14:textId="77777777" w:rsidR="00D561E9" w:rsidRPr="00D72B2C" w:rsidRDefault="00D561E9" w:rsidP="00523D71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D72B2C">
        <w:rPr>
          <w:sz w:val="20"/>
          <w:szCs w:val="20"/>
        </w:rPr>
        <w:t>Persönliche Ausstrahlung und Teamfähigkeit</w:t>
      </w:r>
    </w:p>
    <w:p w14:paraId="479BFD73" w14:textId="77777777" w:rsidR="008E20D6" w:rsidRDefault="00F40AF9" w:rsidP="00523D71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D72B2C">
        <w:rPr>
          <w:sz w:val="20"/>
          <w:szCs w:val="20"/>
        </w:rPr>
        <w:t xml:space="preserve">Gute Zusammenarbeit mit </w:t>
      </w:r>
      <w:r w:rsidR="007C02FA" w:rsidRPr="00D72B2C">
        <w:rPr>
          <w:sz w:val="20"/>
          <w:szCs w:val="20"/>
        </w:rPr>
        <w:t>den Sorgeberechtigten</w:t>
      </w:r>
    </w:p>
    <w:p w14:paraId="60BF28F5" w14:textId="004E18E5" w:rsidR="00F40AF9" w:rsidRPr="00D72B2C" w:rsidRDefault="008E20D6" w:rsidP="00523D71">
      <w:pPr>
        <w:pStyle w:val="Listenabsatz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Führung von Elterngesprächen</w:t>
      </w:r>
      <w:r w:rsidR="00CB0131" w:rsidRPr="00D72B2C">
        <w:rPr>
          <w:sz w:val="20"/>
          <w:szCs w:val="20"/>
        </w:rPr>
        <w:t xml:space="preserve"> </w:t>
      </w:r>
    </w:p>
    <w:p w14:paraId="20932EA6" w14:textId="77777777" w:rsidR="00F40AF9" w:rsidRDefault="00F40AF9" w:rsidP="00523D71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D72B2C">
        <w:rPr>
          <w:sz w:val="20"/>
          <w:szCs w:val="20"/>
        </w:rPr>
        <w:t>Bereitschaft zur Arbeit mit dem offenen Konzept in unserer Kindertagesstätte</w:t>
      </w:r>
    </w:p>
    <w:p w14:paraId="3F3AC10B" w14:textId="5DD46E82" w:rsidR="008E20D6" w:rsidRDefault="008E20D6" w:rsidP="00523D71">
      <w:pPr>
        <w:pStyle w:val="Listenabsatz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Überblick der Gesamtstruktur in der Kindertagesstätte</w:t>
      </w:r>
    </w:p>
    <w:p w14:paraId="54F3E247" w14:textId="5AE12367" w:rsidR="008E20D6" w:rsidRPr="00D72B2C" w:rsidRDefault="008E20D6" w:rsidP="00523D71">
      <w:pPr>
        <w:pStyle w:val="Listenabsatz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Auseinandersetzung und Arbeit nach QMSK.</w:t>
      </w:r>
    </w:p>
    <w:p w14:paraId="49716282" w14:textId="77777777" w:rsidR="00F40AF9" w:rsidRDefault="00F40AF9" w:rsidP="00F40AF9">
      <w:pPr>
        <w:rPr>
          <w:b/>
          <w:sz w:val="20"/>
          <w:szCs w:val="20"/>
        </w:rPr>
      </w:pPr>
      <w:r w:rsidRPr="00D72B2C">
        <w:rPr>
          <w:b/>
          <w:sz w:val="20"/>
          <w:szCs w:val="20"/>
        </w:rPr>
        <w:t xml:space="preserve">       Wir bieten Ihnen:</w:t>
      </w:r>
    </w:p>
    <w:p w14:paraId="34027149" w14:textId="47B3FF8D" w:rsidR="008B3640" w:rsidRDefault="008B3640" w:rsidP="008B3640">
      <w:pPr>
        <w:pStyle w:val="Listenabsatz"/>
        <w:numPr>
          <w:ilvl w:val="0"/>
          <w:numId w:val="27"/>
        </w:numPr>
        <w:rPr>
          <w:bCs/>
          <w:sz w:val="20"/>
          <w:szCs w:val="20"/>
        </w:rPr>
      </w:pPr>
      <w:r w:rsidRPr="008B3640">
        <w:rPr>
          <w:bCs/>
          <w:sz w:val="20"/>
          <w:szCs w:val="20"/>
        </w:rPr>
        <w:t>Ein unbefristetes Arbeitsverhältnis</w:t>
      </w:r>
    </w:p>
    <w:p w14:paraId="519389E0" w14:textId="4753EC09" w:rsidR="008B3640" w:rsidRDefault="008B3640" w:rsidP="008B3640">
      <w:pPr>
        <w:pStyle w:val="Listenabsatz"/>
        <w:numPr>
          <w:ilvl w:val="0"/>
          <w:numId w:val="27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Eine Vergütung nach Haustarifvertrag inklusive Weihnachtsgeld</w:t>
      </w:r>
    </w:p>
    <w:p w14:paraId="55880350" w14:textId="761015EE" w:rsidR="008B3640" w:rsidRPr="008B3640" w:rsidRDefault="008B3640" w:rsidP="001504BC">
      <w:pPr>
        <w:pStyle w:val="Listenabsatz"/>
        <w:numPr>
          <w:ilvl w:val="0"/>
          <w:numId w:val="27"/>
        </w:numPr>
        <w:rPr>
          <w:bCs/>
          <w:sz w:val="20"/>
          <w:szCs w:val="20"/>
        </w:rPr>
      </w:pPr>
      <w:r w:rsidRPr="008B3640">
        <w:rPr>
          <w:bCs/>
          <w:sz w:val="20"/>
          <w:szCs w:val="20"/>
        </w:rPr>
        <w:t>30 Tage Urlaub</w:t>
      </w:r>
      <w:r>
        <w:rPr>
          <w:bCs/>
          <w:sz w:val="20"/>
          <w:szCs w:val="20"/>
        </w:rPr>
        <w:t xml:space="preserve"> und </w:t>
      </w:r>
      <w:r w:rsidRPr="008B3640">
        <w:rPr>
          <w:bCs/>
          <w:sz w:val="20"/>
          <w:szCs w:val="20"/>
        </w:rPr>
        <w:t>2 Regenerationstage</w:t>
      </w:r>
    </w:p>
    <w:p w14:paraId="1DDCE4A7" w14:textId="77777777" w:rsidR="00F40AF9" w:rsidRPr="00D72B2C" w:rsidRDefault="00F40AF9" w:rsidP="00F40AF9">
      <w:pPr>
        <w:pStyle w:val="Listenabsatz"/>
        <w:numPr>
          <w:ilvl w:val="0"/>
          <w:numId w:val="25"/>
        </w:numPr>
        <w:rPr>
          <w:sz w:val="20"/>
          <w:szCs w:val="20"/>
        </w:rPr>
      </w:pPr>
      <w:r w:rsidRPr="00D72B2C">
        <w:rPr>
          <w:sz w:val="20"/>
          <w:szCs w:val="20"/>
        </w:rPr>
        <w:t>Einen Hospitationstag in der Einrichtung</w:t>
      </w:r>
    </w:p>
    <w:p w14:paraId="3E3CA2D3" w14:textId="77777777" w:rsidR="00F40AF9" w:rsidRDefault="00F40AF9" w:rsidP="007D1C4A">
      <w:pPr>
        <w:pStyle w:val="Listenabsatz"/>
        <w:numPr>
          <w:ilvl w:val="0"/>
          <w:numId w:val="25"/>
        </w:numPr>
        <w:rPr>
          <w:sz w:val="20"/>
          <w:szCs w:val="20"/>
        </w:rPr>
      </w:pPr>
      <w:r w:rsidRPr="00D72B2C">
        <w:rPr>
          <w:sz w:val="20"/>
          <w:szCs w:val="20"/>
        </w:rPr>
        <w:t>Möglichkeiten eigene Fachkenntnisse einzubringen und umzusetzen</w:t>
      </w:r>
    </w:p>
    <w:p w14:paraId="6146601A" w14:textId="6DFC28EF" w:rsidR="008B3640" w:rsidRDefault="008B3640" w:rsidP="007D1C4A">
      <w:pPr>
        <w:pStyle w:val="Listenabsatz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Teilnahme an Hanse-Fit</w:t>
      </w:r>
    </w:p>
    <w:p w14:paraId="12EF45C9" w14:textId="09BF8E4F" w:rsidR="008B3640" w:rsidRPr="00D72B2C" w:rsidRDefault="008B3640" w:rsidP="007D1C4A">
      <w:pPr>
        <w:pStyle w:val="Listenabsatz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7 Studientage im Jahr</w:t>
      </w:r>
    </w:p>
    <w:p w14:paraId="373F4F6C" w14:textId="77777777" w:rsidR="00D561E9" w:rsidRPr="00D72B2C" w:rsidRDefault="00402F23" w:rsidP="00D561E9">
      <w:pPr>
        <w:rPr>
          <w:sz w:val="20"/>
          <w:szCs w:val="20"/>
        </w:rPr>
      </w:pPr>
      <w:r w:rsidRPr="00D72B2C">
        <w:rPr>
          <w:sz w:val="20"/>
          <w:szCs w:val="20"/>
        </w:rPr>
        <w:lastRenderedPageBreak/>
        <w:t>Die mit der Stelle verbundene Aufgabe erfordert grundsätzlich die Mitgliedschaft in einer der Gliedkirchen der Evangelischen Kirche in Deutschland.</w:t>
      </w:r>
      <w:r w:rsidR="00D561E9" w:rsidRPr="00D72B2C">
        <w:rPr>
          <w:sz w:val="20"/>
          <w:szCs w:val="20"/>
        </w:rPr>
        <w:t xml:space="preserve"> Bitte einen entsprechenden Vermerk in die Bewerbung mit aufnehmen.</w:t>
      </w:r>
    </w:p>
    <w:p w14:paraId="12D6A2C0" w14:textId="77777777" w:rsidR="00D561E9" w:rsidRPr="00D72B2C" w:rsidRDefault="00D561E9" w:rsidP="00994D29">
      <w:pPr>
        <w:rPr>
          <w:sz w:val="20"/>
          <w:szCs w:val="20"/>
        </w:rPr>
      </w:pPr>
      <w:r w:rsidRPr="00D72B2C">
        <w:rPr>
          <w:sz w:val="20"/>
          <w:szCs w:val="20"/>
        </w:rPr>
        <w:t>Ihre Bewerbung mit den üblichen Unterlagen schicken Sie uns an:</w:t>
      </w:r>
    </w:p>
    <w:p w14:paraId="4F2E6249" w14:textId="4C5AD080" w:rsidR="00994D29" w:rsidRDefault="00994D29" w:rsidP="00994D29">
      <w:pPr>
        <w:rPr>
          <w:b/>
          <w:sz w:val="20"/>
          <w:szCs w:val="20"/>
        </w:rPr>
      </w:pPr>
      <w:r w:rsidRPr="00D72B2C">
        <w:rPr>
          <w:b/>
          <w:sz w:val="20"/>
          <w:szCs w:val="20"/>
        </w:rPr>
        <w:t xml:space="preserve">Ev.-luth. Kindertagesstätte Arche Noah, Osterblenze2, 31515 Wunstorf, </w:t>
      </w:r>
      <w:r w:rsidR="00792444">
        <w:rPr>
          <w:b/>
          <w:sz w:val="20"/>
          <w:szCs w:val="20"/>
        </w:rPr>
        <w:t>Sarah Ludwig</w:t>
      </w:r>
    </w:p>
    <w:p w14:paraId="417D6FBF" w14:textId="77777777" w:rsidR="00D72B2C" w:rsidRPr="00D72B2C" w:rsidRDefault="00D72B2C" w:rsidP="00994D29">
      <w:pPr>
        <w:rPr>
          <w:b/>
          <w:sz w:val="20"/>
          <w:szCs w:val="20"/>
        </w:rPr>
      </w:pPr>
      <w:r>
        <w:rPr>
          <w:b/>
          <w:sz w:val="20"/>
          <w:szCs w:val="20"/>
        </w:rPr>
        <w:t>Email: kts.arche-noah.wunstorf@evlka.de</w:t>
      </w:r>
    </w:p>
    <w:p w14:paraId="0434DB71" w14:textId="77777777" w:rsidR="00D72B2C" w:rsidRPr="001C521F" w:rsidRDefault="00D72B2C" w:rsidP="00994D29">
      <w:pPr>
        <w:rPr>
          <w:b/>
        </w:rPr>
      </w:pPr>
    </w:p>
    <w:sectPr w:rsidR="00D72B2C" w:rsidRPr="001C521F" w:rsidSect="000917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48F4" w14:textId="77777777" w:rsidR="000074BD" w:rsidRDefault="000074BD">
      <w:r>
        <w:separator/>
      </w:r>
    </w:p>
    <w:p w14:paraId="1CED82AC" w14:textId="77777777" w:rsidR="000074BD" w:rsidRDefault="000074BD"/>
    <w:p w14:paraId="5EBAC5A4" w14:textId="77777777" w:rsidR="000074BD" w:rsidRDefault="000074BD"/>
  </w:endnote>
  <w:endnote w:type="continuationSeparator" w:id="0">
    <w:p w14:paraId="48BC1538" w14:textId="77777777" w:rsidR="000074BD" w:rsidRDefault="000074BD">
      <w:r>
        <w:continuationSeparator/>
      </w:r>
    </w:p>
    <w:p w14:paraId="7286DF41" w14:textId="77777777" w:rsidR="000074BD" w:rsidRDefault="000074BD"/>
    <w:p w14:paraId="3B2FBF9E" w14:textId="77777777" w:rsidR="000074BD" w:rsidRDefault="00007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23A7" w14:textId="77777777" w:rsidR="005B7A64" w:rsidRDefault="005B7A64" w:rsidP="00055358"/>
  <w:tbl>
    <w:tblPr>
      <w:tblpPr w:leftFromText="142" w:rightFromText="142" w:vertAnchor="page" w:tblpY="15679"/>
      <w:tblOverlap w:val="never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shd w:val="clear" w:color="auto" w:fill="E6E6E6"/>
      <w:tblLook w:val="01E0" w:firstRow="1" w:lastRow="1" w:firstColumn="1" w:lastColumn="1" w:noHBand="0" w:noVBand="0"/>
    </w:tblPr>
    <w:tblGrid>
      <w:gridCol w:w="1926"/>
      <w:gridCol w:w="1925"/>
      <w:gridCol w:w="1934"/>
      <w:gridCol w:w="1929"/>
      <w:gridCol w:w="1925"/>
    </w:tblGrid>
    <w:tr w:rsidR="005B7A64" w:rsidRPr="00940A15" w14:paraId="0F138306" w14:textId="77777777">
      <w:trPr>
        <w:trHeight w:val="340"/>
      </w:trPr>
      <w:tc>
        <w:tcPr>
          <w:tcW w:w="1926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671F7556" w14:textId="77777777" w:rsidR="005B7A64" w:rsidRPr="00940A15" w:rsidRDefault="005B7A64" w:rsidP="0005535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Bearbeitet</w:t>
          </w:r>
          <w:r w:rsidRPr="00940A15">
            <w:rPr>
              <w:sz w:val="16"/>
              <w:szCs w:val="16"/>
            </w:rPr>
            <w:t xml:space="preserve"> von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3CE562DF" w14:textId="77777777" w:rsidR="005B7A64" w:rsidRPr="00940A15" w:rsidRDefault="005B7A64" w:rsidP="00055358">
          <w:pPr>
            <w:rPr>
              <w:sz w:val="16"/>
              <w:szCs w:val="16"/>
            </w:rPr>
          </w:pPr>
        </w:p>
      </w:tc>
      <w:tc>
        <w:tcPr>
          <w:tcW w:w="1934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470EDDCD" w14:textId="77777777" w:rsidR="005B7A64" w:rsidRPr="00940A15" w:rsidRDefault="005B7A64" w:rsidP="00055358">
          <w:pPr>
            <w:rPr>
              <w:sz w:val="16"/>
              <w:szCs w:val="16"/>
            </w:rPr>
          </w:pPr>
          <w:r w:rsidRPr="00940A15">
            <w:rPr>
              <w:sz w:val="16"/>
              <w:szCs w:val="16"/>
            </w:rPr>
            <w:t>Freigegeben von</w:t>
          </w:r>
        </w:p>
      </w:tc>
      <w:tc>
        <w:tcPr>
          <w:tcW w:w="1929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205FE4AE" w14:textId="77777777" w:rsidR="005B7A64" w:rsidRPr="00940A15" w:rsidRDefault="005B7A64" w:rsidP="00E472E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19D4AD92" w14:textId="77777777" w:rsidR="005B7A64" w:rsidRPr="00940A15" w:rsidRDefault="005B7A64" w:rsidP="00E472EE">
          <w:pPr>
            <w:rPr>
              <w:b/>
              <w:sz w:val="16"/>
              <w:szCs w:val="16"/>
            </w:rPr>
          </w:pPr>
          <w:r w:rsidRPr="00940A15">
            <w:rPr>
              <w:sz w:val="16"/>
              <w:szCs w:val="16"/>
            </w:rPr>
            <w:t>Version</w:t>
          </w:r>
          <w:r>
            <w:rPr>
              <w:sz w:val="16"/>
              <w:szCs w:val="16"/>
            </w:rPr>
            <w:t xml:space="preserve"> /</w:t>
          </w:r>
          <w:r w:rsidRPr="00940A15">
            <w:rPr>
              <w:sz w:val="16"/>
              <w:szCs w:val="16"/>
            </w:rPr>
            <w:t xml:space="preserve"> Datum</w:t>
          </w:r>
        </w:p>
      </w:tc>
    </w:tr>
    <w:tr w:rsidR="007144D5" w:rsidRPr="00940A15" w14:paraId="35252A4E" w14:textId="77777777" w:rsidTr="00460AC9">
      <w:trPr>
        <w:trHeight w:val="340"/>
      </w:trPr>
      <w:tc>
        <w:tcPr>
          <w:tcW w:w="385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7A962D81" w14:textId="77777777" w:rsidR="007144D5" w:rsidRPr="00940A15" w:rsidRDefault="00DA444C" w:rsidP="0050679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Angela Menke</w:t>
          </w:r>
        </w:p>
      </w:tc>
      <w:tc>
        <w:tcPr>
          <w:tcW w:w="19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6E5CB422" w14:textId="77777777" w:rsidR="007144D5" w:rsidRPr="00940A15" w:rsidRDefault="00DA444C" w:rsidP="0050679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Angela Menke</w:t>
          </w:r>
        </w:p>
      </w:tc>
      <w:tc>
        <w:tcPr>
          <w:tcW w:w="192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7577695F" w14:textId="77777777" w:rsidR="007144D5" w:rsidRPr="00940A15" w:rsidRDefault="007144D5" w:rsidP="00506796">
          <w:pPr>
            <w:rPr>
              <w:sz w:val="16"/>
              <w:szCs w:val="16"/>
            </w:rPr>
          </w:pP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01124672" w14:textId="77777777" w:rsidR="007144D5" w:rsidRPr="00940A15" w:rsidRDefault="00DA444C" w:rsidP="00DA444C">
          <w:pPr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5</w:t>
          </w:r>
          <w:r w:rsidR="00402F23">
            <w:rPr>
              <w:sz w:val="16"/>
              <w:szCs w:val="16"/>
            </w:rPr>
            <w:t>/</w:t>
          </w:r>
          <w:r w:rsidR="004359EA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22.03.2024</w:t>
          </w:r>
        </w:p>
      </w:tc>
    </w:tr>
    <w:tr w:rsidR="004359EA" w:rsidRPr="00940A15" w14:paraId="74A703C2" w14:textId="77777777" w:rsidTr="00460AC9">
      <w:trPr>
        <w:trHeight w:val="340"/>
      </w:trPr>
      <w:tc>
        <w:tcPr>
          <w:tcW w:w="385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6DD4B03A" w14:textId="77777777" w:rsidR="004359EA" w:rsidRDefault="004359EA" w:rsidP="00506796">
          <w:pPr>
            <w:rPr>
              <w:sz w:val="16"/>
              <w:szCs w:val="16"/>
            </w:rPr>
          </w:pPr>
        </w:p>
      </w:tc>
      <w:tc>
        <w:tcPr>
          <w:tcW w:w="19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137987C3" w14:textId="77777777" w:rsidR="004359EA" w:rsidRPr="00940A15" w:rsidRDefault="004359EA" w:rsidP="00506796">
          <w:pPr>
            <w:rPr>
              <w:sz w:val="16"/>
              <w:szCs w:val="16"/>
            </w:rPr>
          </w:pPr>
        </w:p>
      </w:tc>
      <w:tc>
        <w:tcPr>
          <w:tcW w:w="192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385A0840" w14:textId="77777777" w:rsidR="004359EA" w:rsidRPr="00940A15" w:rsidRDefault="004359EA" w:rsidP="00506796">
          <w:pPr>
            <w:rPr>
              <w:sz w:val="16"/>
              <w:szCs w:val="16"/>
            </w:rPr>
          </w:pP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70FB52DE" w14:textId="77777777" w:rsidR="004359EA" w:rsidRDefault="004359EA" w:rsidP="00E472EE">
          <w:pPr>
            <w:rPr>
              <w:sz w:val="16"/>
              <w:szCs w:val="16"/>
            </w:rPr>
          </w:pPr>
        </w:p>
      </w:tc>
    </w:tr>
  </w:tbl>
  <w:p w14:paraId="46482615" w14:textId="77777777" w:rsidR="005B7A64" w:rsidRDefault="005B7A64" w:rsidP="00055358"/>
  <w:p w14:paraId="58E9D02A" w14:textId="77777777" w:rsidR="005B7A64" w:rsidRDefault="00D703A7">
    <w:r>
      <w:rPr>
        <w:noProof/>
        <w:lang w:eastAsia="de-DE"/>
      </w:rPr>
      <w:drawing>
        <wp:anchor distT="0" distB="0" distL="114300" distR="114300" simplePos="0" relativeHeight="251684352" behindDoc="0" locked="0" layoutInCell="1" allowOverlap="1" wp14:anchorId="2315EA52" wp14:editId="1ACB03C3">
          <wp:simplePos x="0" y="0"/>
          <wp:positionH relativeFrom="page">
            <wp:posOffset>229235</wp:posOffset>
          </wp:positionH>
          <wp:positionV relativeFrom="page">
            <wp:posOffset>9805670</wp:posOffset>
          </wp:positionV>
          <wp:extent cx="685165" cy="548005"/>
          <wp:effectExtent l="0" t="0" r="635" b="4445"/>
          <wp:wrapNone/>
          <wp:docPr id="36" name="Bild 36" descr="Logo_QMSK_sw_grau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_QMSK_sw_grau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E3C19D" w14:textId="77777777" w:rsidR="005B7A64" w:rsidRDefault="005B7A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Y="15679"/>
      <w:tblOverlap w:val="never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shd w:val="clear" w:color="auto" w:fill="E6E6E6"/>
      <w:tblLook w:val="01E0" w:firstRow="1" w:lastRow="1" w:firstColumn="1" w:lastColumn="1" w:noHBand="0" w:noVBand="0"/>
    </w:tblPr>
    <w:tblGrid>
      <w:gridCol w:w="1926"/>
      <w:gridCol w:w="1925"/>
      <w:gridCol w:w="1934"/>
      <w:gridCol w:w="1929"/>
      <w:gridCol w:w="1925"/>
    </w:tblGrid>
    <w:tr w:rsidR="005B7A64" w:rsidRPr="00940A15" w14:paraId="77EA3142" w14:textId="77777777">
      <w:trPr>
        <w:trHeight w:val="340"/>
      </w:trPr>
      <w:tc>
        <w:tcPr>
          <w:tcW w:w="1926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1B57A963" w14:textId="77777777" w:rsidR="005B7A64" w:rsidRPr="00940A15" w:rsidRDefault="005B7A64" w:rsidP="0005535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Bearbeitet</w:t>
          </w:r>
          <w:r w:rsidRPr="00940A15">
            <w:rPr>
              <w:sz w:val="16"/>
              <w:szCs w:val="16"/>
            </w:rPr>
            <w:t xml:space="preserve"> von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0D09FD48" w14:textId="77777777" w:rsidR="005B7A64" w:rsidRPr="00940A15" w:rsidRDefault="005B7A64" w:rsidP="00055358">
          <w:pPr>
            <w:rPr>
              <w:sz w:val="16"/>
              <w:szCs w:val="16"/>
            </w:rPr>
          </w:pPr>
        </w:p>
      </w:tc>
      <w:tc>
        <w:tcPr>
          <w:tcW w:w="1934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5346741E" w14:textId="77777777" w:rsidR="005B7A64" w:rsidRPr="00940A15" w:rsidRDefault="005B7A64" w:rsidP="00055358">
          <w:pPr>
            <w:rPr>
              <w:sz w:val="16"/>
              <w:szCs w:val="16"/>
            </w:rPr>
          </w:pPr>
          <w:r w:rsidRPr="00940A15">
            <w:rPr>
              <w:sz w:val="16"/>
              <w:szCs w:val="16"/>
            </w:rPr>
            <w:t>Freigegeben von</w:t>
          </w:r>
        </w:p>
      </w:tc>
      <w:tc>
        <w:tcPr>
          <w:tcW w:w="1929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50E18F3E" w14:textId="77777777" w:rsidR="005B7A64" w:rsidRPr="00940A15" w:rsidRDefault="005B7A64" w:rsidP="00506796">
          <w:pPr>
            <w:rPr>
              <w:sz w:val="16"/>
              <w:szCs w:val="16"/>
            </w:rPr>
          </w:pPr>
          <w:r w:rsidRPr="00940A15">
            <w:rPr>
              <w:sz w:val="16"/>
              <w:szCs w:val="16"/>
            </w:rPr>
            <w:t>Version</w:t>
          </w:r>
          <w:r>
            <w:rPr>
              <w:sz w:val="16"/>
              <w:szCs w:val="16"/>
            </w:rPr>
            <w:t xml:space="preserve"> /</w:t>
          </w:r>
          <w:r w:rsidRPr="00940A15">
            <w:rPr>
              <w:sz w:val="16"/>
              <w:szCs w:val="16"/>
            </w:rPr>
            <w:t xml:space="preserve"> Datum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78413063" w14:textId="77777777" w:rsidR="005B7A64" w:rsidRPr="00940A15" w:rsidRDefault="005B7A64" w:rsidP="00FC310C">
          <w:pPr>
            <w:jc w:val="right"/>
            <w:rPr>
              <w:b/>
              <w:sz w:val="16"/>
              <w:szCs w:val="16"/>
            </w:rPr>
          </w:pPr>
          <w:r w:rsidRPr="00940A15">
            <w:rPr>
              <w:b/>
              <w:sz w:val="16"/>
              <w:szCs w:val="16"/>
            </w:rPr>
            <w:t xml:space="preserve">Kapitel 2 </w:t>
          </w:r>
          <w:r>
            <w:rPr>
              <w:b/>
              <w:sz w:val="16"/>
              <w:szCs w:val="16"/>
            </w:rPr>
            <w:t>/</w:t>
          </w:r>
          <w:r w:rsidRPr="00940A15">
            <w:rPr>
              <w:b/>
              <w:sz w:val="16"/>
              <w:szCs w:val="16"/>
            </w:rPr>
            <w:t xml:space="preserve"> Seite </w:t>
          </w:r>
          <w:r w:rsidR="00C05AB1"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2D29E3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 w:rsidR="00C05AB1"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 w:rsidR="00C05AB1">
            <w:rPr>
              <w:rStyle w:val="Seitenzahl"/>
            </w:rPr>
            <w:fldChar w:fldCharType="end"/>
          </w:r>
        </w:p>
      </w:tc>
    </w:tr>
    <w:tr w:rsidR="005B7A64" w:rsidRPr="00940A15" w14:paraId="47A6D8AF" w14:textId="77777777">
      <w:trPr>
        <w:trHeight w:val="340"/>
      </w:trPr>
      <w:tc>
        <w:tcPr>
          <w:tcW w:w="192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6E70B55F" w14:textId="77777777" w:rsidR="005B7A64" w:rsidRPr="00940A15" w:rsidRDefault="005B7A64" w:rsidP="00506796">
          <w:pPr>
            <w:rPr>
              <w:sz w:val="16"/>
              <w:szCs w:val="16"/>
            </w:rPr>
          </w:pP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74EAFC36" w14:textId="77777777" w:rsidR="005B7A64" w:rsidRPr="00940A15" w:rsidRDefault="005B7A64" w:rsidP="00506796">
          <w:pPr>
            <w:rPr>
              <w:sz w:val="16"/>
              <w:szCs w:val="16"/>
            </w:rPr>
          </w:pPr>
        </w:p>
      </w:tc>
      <w:tc>
        <w:tcPr>
          <w:tcW w:w="19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75DAA9D0" w14:textId="77777777" w:rsidR="005B7A64" w:rsidRPr="00940A15" w:rsidRDefault="005B7A64" w:rsidP="00506796">
          <w:pPr>
            <w:rPr>
              <w:sz w:val="16"/>
              <w:szCs w:val="16"/>
            </w:rPr>
          </w:pPr>
        </w:p>
      </w:tc>
      <w:tc>
        <w:tcPr>
          <w:tcW w:w="192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60B176B0" w14:textId="77777777" w:rsidR="005B7A64" w:rsidRPr="00940A15" w:rsidRDefault="005B7A64" w:rsidP="0050679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1 /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13232DF5" w14:textId="77777777" w:rsidR="005B7A64" w:rsidRPr="00940A15" w:rsidRDefault="005B7A64" w:rsidP="00506796">
          <w:pPr>
            <w:jc w:val="right"/>
            <w:rPr>
              <w:b/>
              <w:sz w:val="16"/>
              <w:szCs w:val="16"/>
            </w:rPr>
          </w:pPr>
        </w:p>
      </w:tc>
    </w:tr>
  </w:tbl>
  <w:p w14:paraId="66D392C1" w14:textId="77777777" w:rsidR="005B7A64" w:rsidRDefault="005B7A64">
    <w:pPr>
      <w:pStyle w:val="Fuzeile"/>
    </w:pPr>
  </w:p>
  <w:p w14:paraId="5DB1E681" w14:textId="77777777" w:rsidR="005B7A64" w:rsidRDefault="005B7A64">
    <w:pPr>
      <w:pStyle w:val="Fuzeile"/>
    </w:pPr>
  </w:p>
  <w:p w14:paraId="0CE4CE64" w14:textId="77777777" w:rsidR="005B7A64" w:rsidRDefault="005B7A64">
    <w:pPr>
      <w:pStyle w:val="Fuzeile"/>
    </w:pPr>
  </w:p>
  <w:p w14:paraId="40CE788B" w14:textId="77777777" w:rsidR="005B7A64" w:rsidRDefault="005B7A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1928" w14:textId="77777777" w:rsidR="000074BD" w:rsidRDefault="000074BD">
      <w:r>
        <w:separator/>
      </w:r>
    </w:p>
    <w:p w14:paraId="31BED1A6" w14:textId="77777777" w:rsidR="000074BD" w:rsidRDefault="000074BD"/>
    <w:p w14:paraId="007D970A" w14:textId="77777777" w:rsidR="000074BD" w:rsidRDefault="000074BD"/>
  </w:footnote>
  <w:footnote w:type="continuationSeparator" w:id="0">
    <w:p w14:paraId="4D5B2B6F" w14:textId="77777777" w:rsidR="000074BD" w:rsidRDefault="000074BD">
      <w:r>
        <w:continuationSeparator/>
      </w:r>
    </w:p>
    <w:p w14:paraId="3D9E1744" w14:textId="77777777" w:rsidR="000074BD" w:rsidRDefault="000074BD"/>
    <w:p w14:paraId="74EF72A7" w14:textId="77777777" w:rsidR="000074BD" w:rsidRDefault="000074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727E" w14:textId="77777777" w:rsidR="005B7A64" w:rsidRDefault="005B7A64" w:rsidP="00055358">
    <w:pPr>
      <w:pStyle w:val="Kopfzeile-Titel"/>
    </w:pPr>
    <w:r>
      <w:t>Handbuch Qualitätsmanagement – QMSK</w:t>
    </w:r>
    <w:r>
      <w:rPr>
        <w:vertAlign w:val="superscript"/>
      </w:rPr>
      <w:t xml:space="preserve">® </w:t>
    </w:r>
  </w:p>
  <w:p w14:paraId="6C43380B" w14:textId="77777777" w:rsidR="005B7A64" w:rsidRPr="00115C0F" w:rsidRDefault="009161FC" w:rsidP="004359EA">
    <w:pPr>
      <w:pStyle w:val="Kopfzeile-Untertitel"/>
      <w:spacing w:after="1000"/>
      <w:ind w:left="0" w:firstLine="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BC554BD" wp14:editId="7C508590">
          <wp:simplePos x="0" y="0"/>
          <wp:positionH relativeFrom="page">
            <wp:posOffset>6095365</wp:posOffset>
          </wp:positionH>
          <wp:positionV relativeFrom="page">
            <wp:posOffset>229235</wp:posOffset>
          </wp:positionV>
          <wp:extent cx="1104900" cy="1099820"/>
          <wp:effectExtent l="0" t="0" r="0" b="5080"/>
          <wp:wrapNone/>
          <wp:docPr id="5" name="Grafik 5" descr="E:\LOGO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:\LOGO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00E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820DA47" wp14:editId="5F629E19">
              <wp:simplePos x="0" y="0"/>
              <wp:positionH relativeFrom="column">
                <wp:posOffset>-635</wp:posOffset>
              </wp:positionH>
              <wp:positionV relativeFrom="page">
                <wp:posOffset>1200785</wp:posOffset>
              </wp:positionV>
              <wp:extent cx="4737100" cy="184785"/>
              <wp:effectExtent l="0" t="0" r="0" b="0"/>
              <wp:wrapNone/>
              <wp:docPr id="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A78BD" w14:textId="77777777" w:rsidR="009161FC" w:rsidRPr="00033FD0" w:rsidRDefault="009161FC" w:rsidP="009161FC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Geschäftsführung der Kindertagesstätten im Kirchenkreis Neustadt-Wunstorf</w:t>
                          </w:r>
                        </w:p>
                        <w:p w14:paraId="07E6CCF8" w14:textId="77777777" w:rsidR="005B7A64" w:rsidRPr="007151B7" w:rsidRDefault="005B7A64" w:rsidP="007151B7">
                          <w:pPr>
                            <w:pStyle w:val="Kopfzeile-Tite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0DA47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-.05pt;margin-top:94.55pt;width:373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" o:allowoverlap="f" filled="f" stroked="f">
              <v:textbox inset="0,0,0,0">
                <w:txbxContent>
                  <w:p w14:paraId="55AA78BD" w14:textId="77777777" w:rsidR="009161FC" w:rsidRPr="00033FD0" w:rsidRDefault="009161FC" w:rsidP="009161F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Geschäftsführung der Kindertagesstätten im Kirchenkreis Neustadt-Wunstorf</w:t>
                    </w:r>
                  </w:p>
                  <w:p w14:paraId="07E6CCF8" w14:textId="77777777" w:rsidR="005B7A64" w:rsidRPr="007151B7" w:rsidRDefault="005B7A64" w:rsidP="007151B7">
                    <w:pPr>
                      <w:pStyle w:val="Kopfzeile-Titel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D561E9">
      <w:t>6.2. Personalgewinnung</w:t>
    </w:r>
    <w:r w:rsidR="00C24853">
      <w:t xml:space="preserve"> und Verabschiedung</w:t>
    </w:r>
    <w:r w:rsidR="00C24853">
      <w:tab/>
      <w:t>6.2-7</w:t>
    </w:r>
    <w:r w:rsidR="001D26B8">
      <w:t xml:space="preserve"> Stellenanzeige Homepage</w:t>
    </w:r>
  </w:p>
  <w:p w14:paraId="69C9E9E4" w14:textId="77777777" w:rsidR="005B7A64" w:rsidRPr="004E6603" w:rsidRDefault="00CD00E7" w:rsidP="00F759A8">
    <w:pPr>
      <w:pStyle w:val="Kopfzeile-Untertitel"/>
      <w:spacing w:after="560"/>
      <w:rPr>
        <w:b/>
        <w:sz w:val="20"/>
      </w:rPr>
    </w:pPr>
    <w:r>
      <w:rPr>
        <w:b/>
        <w:noProof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55809C9" wp14:editId="7D7C42A7">
              <wp:simplePos x="0" y="0"/>
              <wp:positionH relativeFrom="page">
                <wp:posOffset>1080135</wp:posOffset>
              </wp:positionH>
              <wp:positionV relativeFrom="page">
                <wp:posOffset>1440180</wp:posOffset>
              </wp:positionV>
              <wp:extent cx="6120130" cy="109220"/>
              <wp:effectExtent l="0" t="0" r="0" b="0"/>
              <wp:wrapNone/>
              <wp:docPr id="3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10922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32A46D" id="Rectangle 26" o:spid="_x0000_s1026" style="position:absolute;margin-left:85.05pt;margin-top:113.4pt;width:481.9pt;height:8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" fillcolor="#e6e6e6" stroked="f">
              <w10:wrap anchorx="page" anchory="page"/>
            </v:rect>
          </w:pict>
        </mc:Fallback>
      </mc:AlternateContent>
    </w:r>
  </w:p>
  <w:p w14:paraId="021EBF40" w14:textId="77777777" w:rsidR="005B7A64" w:rsidRDefault="005B7A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463F" w14:textId="77777777" w:rsidR="005B7A64" w:rsidRDefault="005B7A64" w:rsidP="00055358">
    <w:pPr>
      <w:pStyle w:val="Kopfzeile-Titel"/>
    </w:pPr>
    <w:r>
      <w:t>Handbuch Qualitätsmanagement – QMSK</w:t>
    </w:r>
    <w:r>
      <w:rPr>
        <w:vertAlign w:val="superscript"/>
      </w:rPr>
      <w:t xml:space="preserve">® </w:t>
    </w:r>
  </w:p>
  <w:p w14:paraId="627E9EF3" w14:textId="77777777" w:rsidR="005B7A64" w:rsidRPr="00713D07" w:rsidRDefault="005B7A64" w:rsidP="00DD0CD3">
    <w:pPr>
      <w:pStyle w:val="Flietext"/>
      <w:spacing w:before="80"/>
      <w:ind w:left="255" w:right="2268" w:hanging="255"/>
      <w:rPr>
        <w:b/>
        <w:caps/>
        <w:sz w:val="24"/>
      </w:rPr>
    </w:pPr>
    <w:r>
      <w:rPr>
        <w:b/>
        <w:caps/>
        <w:sz w:val="24"/>
      </w:rPr>
      <w:t xml:space="preserve">2. Organisation des Qualitätsmanagementsystems </w:t>
    </w:r>
  </w:p>
  <w:p w14:paraId="2EA4B5BB" w14:textId="77777777" w:rsidR="005B7A64" w:rsidRDefault="005B7A64" w:rsidP="00055358">
    <w:pPr>
      <w:rPr>
        <w:b/>
      </w:rPr>
    </w:pPr>
  </w:p>
  <w:p w14:paraId="7FDC9E85" w14:textId="77777777" w:rsidR="005B7A64" w:rsidRDefault="00D703A7" w:rsidP="00055358">
    <w:pPr>
      <w:rPr>
        <w:b/>
      </w:rPr>
    </w:pPr>
    <w:r>
      <w:rPr>
        <w:b/>
        <w:noProof/>
        <w:lang w:eastAsia="de-DE"/>
      </w:rPr>
      <w:drawing>
        <wp:anchor distT="0" distB="0" distL="114300" distR="114300" simplePos="0" relativeHeight="251657216" behindDoc="0" locked="0" layoutInCell="1" allowOverlap="1" wp14:anchorId="795C1D9D" wp14:editId="5DE8FEB4">
          <wp:simplePos x="0" y="0"/>
          <wp:positionH relativeFrom="page">
            <wp:posOffset>5915660</wp:posOffset>
          </wp:positionH>
          <wp:positionV relativeFrom="page">
            <wp:posOffset>309880</wp:posOffset>
          </wp:positionV>
          <wp:extent cx="1344930" cy="1075690"/>
          <wp:effectExtent l="0" t="0" r="7620" b="0"/>
          <wp:wrapNone/>
          <wp:docPr id="31" name="Bild 31" descr="Logo_QMSK_sw_grau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_QMSK_sw_grau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00E7">
      <w:rPr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80242B" wp14:editId="24F86B3A">
              <wp:simplePos x="0" y="0"/>
              <wp:positionH relativeFrom="page">
                <wp:posOffset>1080135</wp:posOffset>
              </wp:positionH>
              <wp:positionV relativeFrom="page">
                <wp:posOffset>1440180</wp:posOffset>
              </wp:positionV>
              <wp:extent cx="6120130" cy="109220"/>
              <wp:effectExtent l="0" t="0" r="0" b="0"/>
              <wp:wrapNone/>
              <wp:docPr id="2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10922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070A3" id="Rectangle 32" o:spid="_x0000_s1026" style="position:absolute;margin-left:85.05pt;margin-top:113.4pt;width:481.9pt;height:8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" fillcolor="#e6e6e6" stroked="f">
              <w10:wrap anchorx="page" anchory="page"/>
            </v:rect>
          </w:pict>
        </mc:Fallback>
      </mc:AlternateContent>
    </w:r>
  </w:p>
  <w:p w14:paraId="4DBA617B" w14:textId="77777777" w:rsidR="005B7A64" w:rsidRPr="006A6AE1" w:rsidRDefault="00CD00E7" w:rsidP="00055358">
    <w:pPr>
      <w:spacing w:after="1000"/>
      <w:rPr>
        <w:b/>
      </w:rPr>
    </w:pPr>
    <w:r>
      <w:rPr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69364F3C" wp14:editId="638A8F5B">
              <wp:simplePos x="0" y="0"/>
              <wp:positionH relativeFrom="column">
                <wp:posOffset>-635</wp:posOffset>
              </wp:positionH>
              <wp:positionV relativeFrom="page">
                <wp:posOffset>1207135</wp:posOffset>
              </wp:positionV>
              <wp:extent cx="4737100" cy="15875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542" y="20736"/>
                  <wp:lineTo x="21542" y="0"/>
                  <wp:lineTo x="0" y="0"/>
                </wp:wrapPolygon>
              </wp:wrapThrough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C1305" w14:textId="77777777" w:rsidR="005B7A64" w:rsidRPr="00033FD0" w:rsidRDefault="005B7A64" w:rsidP="00B54C69">
                          <w:pPr>
                            <w:rPr>
                              <w:b/>
                            </w:rPr>
                          </w:pPr>
                          <w:r w:rsidRPr="00033FD0">
                            <w:rPr>
                              <w:b/>
                            </w:rPr>
                            <w:t>Name der Einrichtung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64F3C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-.05pt;margin-top:95.05pt;width:373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" o:allowoverlap="f" filled="f" stroked="f">
              <v:textbox inset="0,0,0,0">
                <w:txbxContent>
                  <w:p w14:paraId="31AC1305" w14:textId="77777777" w:rsidR="005B7A64" w:rsidRPr="00033FD0" w:rsidRDefault="005B7A64" w:rsidP="00B54C69">
                    <w:pPr>
                      <w:rPr>
                        <w:b/>
                      </w:rPr>
                    </w:pPr>
                    <w:r w:rsidRPr="00033FD0">
                      <w:rPr>
                        <w:b/>
                      </w:rPr>
                      <w:t>Name der Einrichtung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A70"/>
    <w:multiLevelType w:val="multilevel"/>
    <w:tmpl w:val="BADAB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70E"/>
    <w:multiLevelType w:val="multilevel"/>
    <w:tmpl w:val="213C6BEE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aps/>
        <w:vanish w:val="0"/>
        <w:sz w:val="24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4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isLgl/>
      <w:lvlText w:val="%4%1.%2.%3.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F067B36"/>
    <w:multiLevelType w:val="hybridMultilevel"/>
    <w:tmpl w:val="286882B8"/>
    <w:lvl w:ilvl="0" w:tplc="04070015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6C61"/>
    <w:multiLevelType w:val="hybridMultilevel"/>
    <w:tmpl w:val="23AE4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07763"/>
    <w:multiLevelType w:val="hybridMultilevel"/>
    <w:tmpl w:val="C4CEC2D8"/>
    <w:lvl w:ilvl="0" w:tplc="8C063274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680207"/>
    <w:multiLevelType w:val="hybridMultilevel"/>
    <w:tmpl w:val="FDFEB4AA"/>
    <w:lvl w:ilvl="0" w:tplc="6B287454">
      <w:start w:val="1"/>
      <w:numFmt w:val="bullet"/>
      <w:pStyle w:val="Aufzhlung2"/>
      <w:lvlText w:val="-"/>
      <w:lvlJc w:val="left"/>
      <w:pPr>
        <w:ind w:left="2172" w:hanging="358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A00B4"/>
    <w:multiLevelType w:val="multilevel"/>
    <w:tmpl w:val="5E066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18D8"/>
    <w:multiLevelType w:val="multilevel"/>
    <w:tmpl w:val="D2B87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D272F"/>
    <w:multiLevelType w:val="hybridMultilevel"/>
    <w:tmpl w:val="D8CE0316"/>
    <w:lvl w:ilvl="0" w:tplc="8C06327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F3E68"/>
    <w:multiLevelType w:val="hybridMultilevel"/>
    <w:tmpl w:val="D938F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90FA1"/>
    <w:multiLevelType w:val="multilevel"/>
    <w:tmpl w:val="B1605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74D2F"/>
    <w:multiLevelType w:val="hybridMultilevel"/>
    <w:tmpl w:val="A5A8A398"/>
    <w:lvl w:ilvl="0" w:tplc="C0726E36">
      <w:start w:val="1"/>
      <w:numFmt w:val="decimal"/>
      <w:pStyle w:val="Aufzhlung-nummeriert"/>
      <w:lvlText w:val="%1."/>
      <w:lvlJc w:val="left"/>
      <w:pPr>
        <w:ind w:left="194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32598"/>
    <w:multiLevelType w:val="multilevel"/>
    <w:tmpl w:val="B1605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E50"/>
    <w:multiLevelType w:val="hybridMultilevel"/>
    <w:tmpl w:val="B160561E"/>
    <w:lvl w:ilvl="0" w:tplc="0C543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90DF3"/>
    <w:multiLevelType w:val="hybridMultilevel"/>
    <w:tmpl w:val="8B941234"/>
    <w:lvl w:ilvl="0" w:tplc="9D7668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2502972"/>
    <w:multiLevelType w:val="hybridMultilevel"/>
    <w:tmpl w:val="49C80CAA"/>
    <w:lvl w:ilvl="0" w:tplc="1A3E294A">
      <w:start w:val="1"/>
      <w:numFmt w:val="bullet"/>
      <w:pStyle w:val="Aufzhlunglinks"/>
      <w:lvlText w:val=""/>
      <w:lvlJc w:val="left"/>
      <w:pPr>
        <w:ind w:left="194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B2AF8"/>
    <w:multiLevelType w:val="multilevel"/>
    <w:tmpl w:val="C4CEC2D8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E4F700D"/>
    <w:multiLevelType w:val="hybridMultilevel"/>
    <w:tmpl w:val="A3C8B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D099D"/>
    <w:multiLevelType w:val="multilevel"/>
    <w:tmpl w:val="D8CE031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7668E"/>
    <w:multiLevelType w:val="hybridMultilevel"/>
    <w:tmpl w:val="5E066B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679CF"/>
    <w:multiLevelType w:val="hybridMultilevel"/>
    <w:tmpl w:val="AC68B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E64A8"/>
    <w:multiLevelType w:val="multilevel"/>
    <w:tmpl w:val="842E57CE"/>
    <w:lvl w:ilvl="0">
      <w:start w:val="3"/>
      <w:numFmt w:val="decimal"/>
      <w:isLgl/>
      <w:lvlText w:val="%1."/>
      <w:lvlJc w:val="left"/>
      <w:pPr>
        <w:tabs>
          <w:tab w:val="num" w:pos="1135"/>
        </w:tabs>
        <w:ind w:left="1418" w:hanging="1418"/>
      </w:pPr>
      <w:rPr>
        <w:rFonts w:ascii="Arial" w:hAnsi="Arial" w:hint="default"/>
        <w:b/>
        <w:i w:val="0"/>
        <w:caps/>
        <w:vanish w:val="0"/>
        <w:sz w:val="24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1332"/>
        </w:tabs>
        <w:ind w:left="1332" w:hanging="481"/>
      </w:pPr>
      <w:rPr>
        <w:rFonts w:ascii="Arial" w:hAnsi="Arial" w:hint="default"/>
        <w:b/>
        <w:i w:val="0"/>
        <w:caps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59"/>
        </w:tabs>
        <w:ind w:left="1559" w:hanging="708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isLgl/>
      <w:lvlText w:val="%4%1.%2.%3..%5"/>
      <w:lvlJc w:val="left"/>
      <w:pPr>
        <w:tabs>
          <w:tab w:val="num" w:pos="2567"/>
        </w:tabs>
        <w:ind w:left="2567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711"/>
        </w:tabs>
        <w:ind w:left="271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55"/>
        </w:tabs>
        <w:ind w:left="28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9"/>
        </w:tabs>
        <w:ind w:left="29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3"/>
        </w:tabs>
        <w:ind w:left="3143" w:hanging="1584"/>
      </w:pPr>
      <w:rPr>
        <w:rFonts w:hint="default"/>
      </w:rPr>
    </w:lvl>
  </w:abstractNum>
  <w:abstractNum w:abstractNumId="22" w15:restartNumberingAfterBreak="0">
    <w:nsid w:val="6B0F78A5"/>
    <w:multiLevelType w:val="hybridMultilevel"/>
    <w:tmpl w:val="4086DB32"/>
    <w:lvl w:ilvl="0" w:tplc="DC369BF2">
      <w:start w:val="1"/>
      <w:numFmt w:val="bullet"/>
      <w:pStyle w:val="Aufzhlung"/>
      <w:lvlText w:val="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118D8"/>
    <w:multiLevelType w:val="hybridMultilevel"/>
    <w:tmpl w:val="B99A0024"/>
    <w:lvl w:ilvl="0" w:tplc="9D7668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8421F"/>
    <w:multiLevelType w:val="hybridMultilevel"/>
    <w:tmpl w:val="E68AD440"/>
    <w:lvl w:ilvl="0" w:tplc="62944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7371C"/>
    <w:multiLevelType w:val="multilevel"/>
    <w:tmpl w:val="4A144066"/>
    <w:lvl w:ilvl="0">
      <w:start w:val="3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hint="default"/>
        <w:b/>
        <w:i w:val="0"/>
        <w:caps/>
        <w:vanish w:val="0"/>
        <w:sz w:val="24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/>
        <w:i w:val="0"/>
        <w:caps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1559"/>
        </w:tabs>
        <w:ind w:left="1559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559"/>
        </w:tabs>
        <w:ind w:left="1559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isLgl/>
      <w:lvlText w:val="%4%1.%2.%3..%5"/>
      <w:lvlJc w:val="left"/>
      <w:pPr>
        <w:tabs>
          <w:tab w:val="num" w:pos="1716"/>
        </w:tabs>
        <w:ind w:left="1716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26" w15:restartNumberingAfterBreak="0">
    <w:nsid w:val="72E17C5A"/>
    <w:multiLevelType w:val="hybridMultilevel"/>
    <w:tmpl w:val="D0F6F9C2"/>
    <w:lvl w:ilvl="0" w:tplc="04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25651944">
    <w:abstractNumId w:val="1"/>
  </w:num>
  <w:num w:numId="2" w16cid:durableId="1445729615">
    <w:abstractNumId w:val="22"/>
  </w:num>
  <w:num w:numId="3" w16cid:durableId="1554317725">
    <w:abstractNumId w:val="25"/>
  </w:num>
  <w:num w:numId="4" w16cid:durableId="827942067">
    <w:abstractNumId w:val="21"/>
  </w:num>
  <w:num w:numId="5" w16cid:durableId="1945529336">
    <w:abstractNumId w:val="15"/>
  </w:num>
  <w:num w:numId="6" w16cid:durableId="586379754">
    <w:abstractNumId w:val="11"/>
  </w:num>
  <w:num w:numId="7" w16cid:durableId="2146851193">
    <w:abstractNumId w:val="5"/>
  </w:num>
  <w:num w:numId="8" w16cid:durableId="247354007">
    <w:abstractNumId w:val="19"/>
  </w:num>
  <w:num w:numId="9" w16cid:durableId="935091417">
    <w:abstractNumId w:val="6"/>
  </w:num>
  <w:num w:numId="10" w16cid:durableId="1024018984">
    <w:abstractNumId w:val="13"/>
  </w:num>
  <w:num w:numId="11" w16cid:durableId="800462269">
    <w:abstractNumId w:val="7"/>
  </w:num>
  <w:num w:numId="12" w16cid:durableId="1044215276">
    <w:abstractNumId w:val="12"/>
  </w:num>
  <w:num w:numId="13" w16cid:durableId="202132008">
    <w:abstractNumId w:val="10"/>
  </w:num>
  <w:num w:numId="14" w16cid:durableId="1119491234">
    <w:abstractNumId w:val="24"/>
  </w:num>
  <w:num w:numId="15" w16cid:durableId="1426265700">
    <w:abstractNumId w:val="8"/>
  </w:num>
  <w:num w:numId="16" w16cid:durableId="1167285489">
    <w:abstractNumId w:val="0"/>
  </w:num>
  <w:num w:numId="17" w16cid:durableId="559512620">
    <w:abstractNumId w:val="4"/>
  </w:num>
  <w:num w:numId="18" w16cid:durableId="138036815">
    <w:abstractNumId w:val="18"/>
  </w:num>
  <w:num w:numId="19" w16cid:durableId="370570995">
    <w:abstractNumId w:val="23"/>
  </w:num>
  <w:num w:numId="20" w16cid:durableId="693306934">
    <w:abstractNumId w:val="16"/>
  </w:num>
  <w:num w:numId="21" w16cid:durableId="1879467089">
    <w:abstractNumId w:val="14"/>
  </w:num>
  <w:num w:numId="22" w16cid:durableId="1129515933">
    <w:abstractNumId w:val="2"/>
  </w:num>
  <w:num w:numId="23" w16cid:durableId="1666324240">
    <w:abstractNumId w:val="17"/>
  </w:num>
  <w:num w:numId="24" w16cid:durableId="265043361">
    <w:abstractNumId w:val="26"/>
  </w:num>
  <w:num w:numId="25" w16cid:durableId="785344882">
    <w:abstractNumId w:val="3"/>
  </w:num>
  <w:num w:numId="26" w16cid:durableId="1903366345">
    <w:abstractNumId w:val="20"/>
  </w:num>
  <w:num w:numId="27" w16cid:durableId="146415056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autoHyphenation/>
  <w:hyphenationZone w:val="425"/>
  <w:characterSpacingControl w:val="doNotCompress"/>
  <w:hdrShapeDefaults>
    <o:shapedefaults v:ext="edit" spidmax="2050">
      <o:colormru v:ext="edit" colors="#eaeaea,silver,#e6e6e6,#9c9c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EA"/>
    <w:rsid w:val="000074BD"/>
    <w:rsid w:val="00020AAD"/>
    <w:rsid w:val="00033FD0"/>
    <w:rsid w:val="00055358"/>
    <w:rsid w:val="00076527"/>
    <w:rsid w:val="0009170E"/>
    <w:rsid w:val="000F62B5"/>
    <w:rsid w:val="001060D5"/>
    <w:rsid w:val="00115C0F"/>
    <w:rsid w:val="00133BFF"/>
    <w:rsid w:val="00143824"/>
    <w:rsid w:val="001476E2"/>
    <w:rsid w:val="001841C5"/>
    <w:rsid w:val="001874D0"/>
    <w:rsid w:val="001B4A00"/>
    <w:rsid w:val="001C521F"/>
    <w:rsid w:val="001D26B8"/>
    <w:rsid w:val="00207601"/>
    <w:rsid w:val="00211415"/>
    <w:rsid w:val="00237B33"/>
    <w:rsid w:val="00241C59"/>
    <w:rsid w:val="002A1323"/>
    <w:rsid w:val="002C3094"/>
    <w:rsid w:val="002D2196"/>
    <w:rsid w:val="002D29E3"/>
    <w:rsid w:val="002D3A09"/>
    <w:rsid w:val="002E2176"/>
    <w:rsid w:val="002F352D"/>
    <w:rsid w:val="003150FE"/>
    <w:rsid w:val="00317D3E"/>
    <w:rsid w:val="0032203A"/>
    <w:rsid w:val="00333164"/>
    <w:rsid w:val="0034646D"/>
    <w:rsid w:val="00365DEC"/>
    <w:rsid w:val="00383EBC"/>
    <w:rsid w:val="00385FF2"/>
    <w:rsid w:val="003F4585"/>
    <w:rsid w:val="00402F23"/>
    <w:rsid w:val="004359EA"/>
    <w:rsid w:val="00460AC9"/>
    <w:rsid w:val="00486771"/>
    <w:rsid w:val="004C75CA"/>
    <w:rsid w:val="00506796"/>
    <w:rsid w:val="00523D71"/>
    <w:rsid w:val="00532794"/>
    <w:rsid w:val="005704FC"/>
    <w:rsid w:val="00581135"/>
    <w:rsid w:val="00597A64"/>
    <w:rsid w:val="005B7A64"/>
    <w:rsid w:val="005D6DBF"/>
    <w:rsid w:val="00614476"/>
    <w:rsid w:val="00637643"/>
    <w:rsid w:val="006B2BFF"/>
    <w:rsid w:val="006E7F28"/>
    <w:rsid w:val="00701374"/>
    <w:rsid w:val="007031D2"/>
    <w:rsid w:val="00705190"/>
    <w:rsid w:val="007144D5"/>
    <w:rsid w:val="007151B7"/>
    <w:rsid w:val="0078499C"/>
    <w:rsid w:val="00792444"/>
    <w:rsid w:val="00794925"/>
    <w:rsid w:val="007A2926"/>
    <w:rsid w:val="007C02FA"/>
    <w:rsid w:val="007D39F5"/>
    <w:rsid w:val="007F2561"/>
    <w:rsid w:val="008734F6"/>
    <w:rsid w:val="00883710"/>
    <w:rsid w:val="008B3640"/>
    <w:rsid w:val="008C6187"/>
    <w:rsid w:val="008E20D6"/>
    <w:rsid w:val="009136A7"/>
    <w:rsid w:val="009161FC"/>
    <w:rsid w:val="00950FED"/>
    <w:rsid w:val="009646B3"/>
    <w:rsid w:val="009726BA"/>
    <w:rsid w:val="00994D29"/>
    <w:rsid w:val="009954D2"/>
    <w:rsid w:val="00A12EDA"/>
    <w:rsid w:val="00A470A0"/>
    <w:rsid w:val="00A61BDF"/>
    <w:rsid w:val="00A85C64"/>
    <w:rsid w:val="00A86C86"/>
    <w:rsid w:val="00AB2938"/>
    <w:rsid w:val="00AB4E04"/>
    <w:rsid w:val="00AF168C"/>
    <w:rsid w:val="00B349EA"/>
    <w:rsid w:val="00B4309B"/>
    <w:rsid w:val="00B54C69"/>
    <w:rsid w:val="00BA4430"/>
    <w:rsid w:val="00C05AB1"/>
    <w:rsid w:val="00C24853"/>
    <w:rsid w:val="00C649EF"/>
    <w:rsid w:val="00CB0131"/>
    <w:rsid w:val="00CC0622"/>
    <w:rsid w:val="00CD00E7"/>
    <w:rsid w:val="00CF4EAF"/>
    <w:rsid w:val="00D040FC"/>
    <w:rsid w:val="00D41A77"/>
    <w:rsid w:val="00D561E9"/>
    <w:rsid w:val="00D677A2"/>
    <w:rsid w:val="00D703A7"/>
    <w:rsid w:val="00D72B2C"/>
    <w:rsid w:val="00D91CBC"/>
    <w:rsid w:val="00D97148"/>
    <w:rsid w:val="00DA444C"/>
    <w:rsid w:val="00DA6C92"/>
    <w:rsid w:val="00DB39B1"/>
    <w:rsid w:val="00DD0CD3"/>
    <w:rsid w:val="00DE17E2"/>
    <w:rsid w:val="00DE1B49"/>
    <w:rsid w:val="00DE5199"/>
    <w:rsid w:val="00DE78D4"/>
    <w:rsid w:val="00E472EE"/>
    <w:rsid w:val="00EA33B7"/>
    <w:rsid w:val="00EF00F7"/>
    <w:rsid w:val="00EF24CF"/>
    <w:rsid w:val="00F154C9"/>
    <w:rsid w:val="00F40AF9"/>
    <w:rsid w:val="00F759A8"/>
    <w:rsid w:val="00F82235"/>
    <w:rsid w:val="00F848C3"/>
    <w:rsid w:val="00F9299C"/>
    <w:rsid w:val="00FB00D6"/>
    <w:rsid w:val="00FB17D8"/>
    <w:rsid w:val="00FC310C"/>
    <w:rsid w:val="00FE6B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eaeaea,silver,#e6e6e6,#9c9c9c"/>
    </o:shapedefaults>
    <o:shapelayout v:ext="edit">
      <o:idmap v:ext="edit" data="2"/>
    </o:shapelayout>
  </w:shapeDefaults>
  <w:decimalSymbol w:val=","/>
  <w:listSeparator w:val=";"/>
  <w14:docId w14:val="5BAD0A33"/>
  <w15:docId w15:val="{870A1940-90F1-4D7C-BA6E-8B50262B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561E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726B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B2A4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B2A4C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0F72B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82F2E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387FDD"/>
    <w:pPr>
      <w:tabs>
        <w:tab w:val="center" w:pos="4536"/>
        <w:tab w:val="right" w:pos="9072"/>
      </w:tabs>
    </w:pPr>
  </w:style>
  <w:style w:type="paragraph" w:customStyle="1" w:styleId="Flietext">
    <w:name w:val="Fließtext"/>
    <w:basedOn w:val="Standard"/>
    <w:link w:val="FlietextZchn"/>
    <w:rsid w:val="000D2483"/>
    <w:pPr>
      <w:spacing w:after="160" w:line="280" w:lineRule="atLeast"/>
      <w:ind w:left="851"/>
    </w:pPr>
  </w:style>
  <w:style w:type="character" w:customStyle="1" w:styleId="FlietextZchn">
    <w:name w:val="Fließtext Zchn"/>
    <w:link w:val="Flietext"/>
    <w:rsid w:val="000D2483"/>
    <w:rPr>
      <w:rFonts w:ascii="Arial" w:hAnsi="Arial"/>
      <w:szCs w:val="24"/>
      <w:lang w:val="de-DE" w:eastAsia="de-DE" w:bidi="ar-SA"/>
    </w:rPr>
  </w:style>
  <w:style w:type="table" w:styleId="Tabellenraster">
    <w:name w:val="Table Grid"/>
    <w:basedOn w:val="NormaleTabelle"/>
    <w:semiHidden/>
    <w:rsid w:val="000E6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D671D0"/>
    <w:rPr>
      <w:rFonts w:ascii="Arial" w:hAnsi="Arial"/>
      <w:b/>
      <w:sz w:val="16"/>
    </w:rPr>
  </w:style>
  <w:style w:type="paragraph" w:customStyle="1" w:styleId="Kopfzeile-Titel">
    <w:name w:val="Kopfzeile - Titel"/>
    <w:rsid w:val="00133BFF"/>
    <w:pPr>
      <w:autoSpaceDE w:val="0"/>
      <w:autoSpaceDN w:val="0"/>
      <w:adjustRightInd w:val="0"/>
      <w:spacing w:line="280" w:lineRule="atLeast"/>
      <w:textAlignment w:val="center"/>
    </w:pPr>
    <w:rPr>
      <w:rFonts w:ascii="Arial" w:hAnsi="Arial" w:cs="Arial"/>
      <w:b/>
      <w:bCs/>
      <w:color w:val="000000"/>
    </w:rPr>
  </w:style>
  <w:style w:type="paragraph" w:customStyle="1" w:styleId="Kopfzeile-Untertitel">
    <w:name w:val="Kopfzeile - Untertitel"/>
    <w:basedOn w:val="Kopfzeile-Titel"/>
    <w:rsid w:val="00701374"/>
    <w:pPr>
      <w:spacing w:before="80" w:after="320" w:line="200" w:lineRule="atLeast"/>
      <w:ind w:left="170" w:right="2268" w:hanging="170"/>
    </w:pPr>
    <w:rPr>
      <w:b w:val="0"/>
      <w:color w:val="5F5F5F"/>
      <w:sz w:val="16"/>
    </w:rPr>
  </w:style>
  <w:style w:type="paragraph" w:customStyle="1" w:styleId="Aufzhlung">
    <w:name w:val="Aufzählung"/>
    <w:basedOn w:val="Flietext"/>
    <w:rsid w:val="006D29F2"/>
    <w:pPr>
      <w:numPr>
        <w:numId w:val="2"/>
      </w:numPr>
      <w:spacing w:after="120"/>
    </w:pPr>
  </w:style>
  <w:style w:type="paragraph" w:styleId="Verzeichnis2">
    <w:name w:val="toc 2"/>
    <w:basedOn w:val="Standard"/>
    <w:next w:val="Standard"/>
    <w:autoRedefine/>
    <w:uiPriority w:val="39"/>
    <w:rsid w:val="00304B00"/>
    <w:pPr>
      <w:tabs>
        <w:tab w:val="left" w:pos="851"/>
        <w:tab w:val="left" w:pos="1985"/>
        <w:tab w:val="right" w:leader="dot" w:pos="9628"/>
      </w:tabs>
      <w:spacing w:before="200" w:after="60" w:line="280" w:lineRule="atLeast"/>
      <w:ind w:left="1531" w:hanging="397"/>
    </w:pPr>
    <w:rPr>
      <w:b/>
    </w:rPr>
  </w:style>
  <w:style w:type="paragraph" w:styleId="Verzeichnis1">
    <w:name w:val="toc 1"/>
    <w:basedOn w:val="Standard"/>
    <w:next w:val="Standard"/>
    <w:autoRedefine/>
    <w:uiPriority w:val="39"/>
    <w:semiHidden/>
    <w:rsid w:val="00AA4F39"/>
    <w:pPr>
      <w:tabs>
        <w:tab w:val="left" w:pos="1291"/>
        <w:tab w:val="right" w:leader="dot" w:pos="9628"/>
      </w:tabs>
      <w:spacing w:after="60" w:line="280" w:lineRule="atLeast"/>
      <w:ind w:left="1135" w:hanging="284"/>
    </w:pPr>
    <w:rPr>
      <w:b/>
      <w:sz w:val="24"/>
    </w:rPr>
  </w:style>
  <w:style w:type="paragraph" w:styleId="Verzeichnis3">
    <w:name w:val="toc 3"/>
    <w:basedOn w:val="Standard"/>
    <w:next w:val="Standard"/>
    <w:autoRedefine/>
    <w:uiPriority w:val="39"/>
    <w:semiHidden/>
    <w:rsid w:val="00AA4F39"/>
    <w:pPr>
      <w:tabs>
        <w:tab w:val="left" w:pos="1418"/>
        <w:tab w:val="left" w:pos="2271"/>
        <w:tab w:val="right" w:leader="dot" w:pos="9628"/>
      </w:tabs>
      <w:spacing w:before="60" w:after="60" w:line="280" w:lineRule="atLeast"/>
      <w:ind w:left="2098" w:hanging="567"/>
    </w:pPr>
  </w:style>
  <w:style w:type="paragraph" w:styleId="Verzeichnis4">
    <w:name w:val="toc 4"/>
    <w:basedOn w:val="Standard"/>
    <w:next w:val="Standard"/>
    <w:autoRedefine/>
    <w:uiPriority w:val="39"/>
    <w:semiHidden/>
    <w:rsid w:val="00AA4F39"/>
    <w:pPr>
      <w:tabs>
        <w:tab w:val="left" w:pos="284"/>
        <w:tab w:val="left" w:pos="1920"/>
        <w:tab w:val="left" w:pos="3005"/>
        <w:tab w:val="right" w:leader="dot" w:pos="9628"/>
      </w:tabs>
      <w:spacing w:before="60" w:after="60" w:line="280" w:lineRule="atLeast"/>
      <w:ind w:left="2835" w:hanging="737"/>
    </w:pPr>
  </w:style>
  <w:style w:type="paragraph" w:customStyle="1" w:styleId="headlinenormal">
    <w:name w:val="headline normal"/>
    <w:basedOn w:val="Flietext"/>
    <w:qFormat/>
    <w:rsid w:val="00D044D6"/>
    <w:pPr>
      <w:keepNext/>
      <w:spacing w:before="440"/>
    </w:pPr>
  </w:style>
  <w:style w:type="paragraph" w:customStyle="1" w:styleId="headlinefett">
    <w:name w:val="headline fett"/>
    <w:basedOn w:val="headlinenormal"/>
    <w:qFormat/>
    <w:rsid w:val="002366F5"/>
    <w:rPr>
      <w:b/>
    </w:rPr>
  </w:style>
  <w:style w:type="paragraph" w:styleId="Verzeichnis5">
    <w:name w:val="toc 5"/>
    <w:basedOn w:val="Standard"/>
    <w:next w:val="Standard"/>
    <w:autoRedefine/>
    <w:uiPriority w:val="39"/>
    <w:rsid w:val="00304B00"/>
    <w:pPr>
      <w:ind w:left="800"/>
    </w:pPr>
  </w:style>
  <w:style w:type="paragraph" w:styleId="Verzeichnis6">
    <w:name w:val="toc 6"/>
    <w:basedOn w:val="Standard"/>
    <w:next w:val="Standard"/>
    <w:autoRedefine/>
    <w:uiPriority w:val="39"/>
    <w:rsid w:val="00304B00"/>
    <w:pPr>
      <w:ind w:left="1000"/>
    </w:pPr>
  </w:style>
  <w:style w:type="paragraph" w:styleId="Verzeichnis7">
    <w:name w:val="toc 7"/>
    <w:basedOn w:val="Standard"/>
    <w:next w:val="Standard"/>
    <w:autoRedefine/>
    <w:uiPriority w:val="39"/>
    <w:rsid w:val="00304B00"/>
    <w:pPr>
      <w:ind w:left="1200"/>
    </w:pPr>
  </w:style>
  <w:style w:type="paragraph" w:styleId="Verzeichnis8">
    <w:name w:val="toc 8"/>
    <w:basedOn w:val="Standard"/>
    <w:next w:val="Standard"/>
    <w:autoRedefine/>
    <w:uiPriority w:val="39"/>
    <w:rsid w:val="00304B00"/>
    <w:pPr>
      <w:ind w:left="1400"/>
    </w:pPr>
  </w:style>
  <w:style w:type="paragraph" w:styleId="Verzeichnis9">
    <w:name w:val="toc 9"/>
    <w:basedOn w:val="Standard"/>
    <w:next w:val="Standard"/>
    <w:autoRedefine/>
    <w:uiPriority w:val="39"/>
    <w:rsid w:val="00304B00"/>
    <w:pPr>
      <w:ind w:left="1600"/>
    </w:pPr>
  </w:style>
  <w:style w:type="paragraph" w:customStyle="1" w:styleId="headlinesingle">
    <w:name w:val="headline single"/>
    <w:basedOn w:val="headlinefett"/>
    <w:qFormat/>
    <w:rsid w:val="00AF168C"/>
    <w:pPr>
      <w:spacing w:before="0" w:after="320"/>
    </w:pPr>
    <w:rPr>
      <w:bCs/>
      <w:caps/>
      <w:szCs w:val="20"/>
    </w:rPr>
  </w:style>
  <w:style w:type="paragraph" w:customStyle="1" w:styleId="Aufzhlunglinks">
    <w:name w:val="Aufzählung links"/>
    <w:basedOn w:val="Aufzhlung"/>
    <w:qFormat/>
    <w:rsid w:val="001B4A00"/>
    <w:pPr>
      <w:numPr>
        <w:numId w:val="5"/>
      </w:numPr>
      <w:ind w:left="1078" w:hanging="227"/>
    </w:pPr>
  </w:style>
  <w:style w:type="paragraph" w:customStyle="1" w:styleId="Aufzhlung2">
    <w:name w:val="Aufzählung 2"/>
    <w:basedOn w:val="Aufzhlung"/>
    <w:qFormat/>
    <w:rsid w:val="00F82235"/>
    <w:pPr>
      <w:numPr>
        <w:numId w:val="7"/>
      </w:numPr>
    </w:pPr>
    <w:rPr>
      <w:szCs w:val="18"/>
    </w:rPr>
  </w:style>
  <w:style w:type="paragraph" w:customStyle="1" w:styleId="Aufzhlung-nummeriert">
    <w:name w:val="Aufzählung-nummeriert"/>
    <w:basedOn w:val="Aufzhlung"/>
    <w:rsid w:val="00F82235"/>
    <w:pPr>
      <w:numPr>
        <w:numId w:val="6"/>
      </w:numPr>
      <w:spacing w:after="80"/>
    </w:pPr>
    <w:rPr>
      <w:szCs w:val="18"/>
    </w:rPr>
  </w:style>
  <w:style w:type="table" w:customStyle="1" w:styleId="Tabelle-Handbuch">
    <w:name w:val="Tabelle-Handbuch"/>
    <w:basedOn w:val="NormaleTabelle"/>
    <w:rsid w:val="00FE6B3B"/>
    <w:pPr>
      <w:spacing w:before="40" w:after="40"/>
    </w:pPr>
    <w:rPr>
      <w:rFonts w:ascii="Arial" w:hAnsi="Arial"/>
      <w:sz w:val="18"/>
      <w:szCs w:val="18"/>
    </w:rPr>
    <w:tblPr>
      <w:tblInd w:w="851" w:type="dxa"/>
      <w:tblBorders>
        <w:top w:val="single" w:sz="6" w:space="0" w:color="808080"/>
        <w:bottom w:val="single" w:sz="6" w:space="0" w:color="808080"/>
        <w:insideH w:val="single" w:sz="6" w:space="0" w:color="808080"/>
      </w:tblBorders>
    </w:tblPr>
    <w:tcPr>
      <w:shd w:val="clear" w:color="auto" w:fill="auto"/>
    </w:tcPr>
  </w:style>
  <w:style w:type="paragraph" w:customStyle="1" w:styleId="headlinefettAbstand">
    <w:name w:val="headline fett Abstand"/>
    <w:basedOn w:val="headlinefett"/>
    <w:qFormat/>
    <w:rsid w:val="007D39F5"/>
    <w:pPr>
      <w:spacing w:before="1000"/>
    </w:pPr>
  </w:style>
  <w:style w:type="paragraph" w:styleId="Listenabsatz">
    <w:name w:val="List Paragraph"/>
    <w:basedOn w:val="Standard"/>
    <w:uiPriority w:val="34"/>
    <w:qFormat/>
    <w:rsid w:val="00D561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523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23D7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QMSK\QMSK_Handbuch%20TN_USB\Vorlagen%20und%20Formatierungen\leervorlage-qmsk-handbu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81B7C7-0944-40CF-8F1B-7846CA49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leervorlage-qmsk-handbuch</Template>
  <TotalTime>0</TotalTime>
  <Pages>2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- ETH0 -</Company>
  <LinksUpToDate>false</LinksUpToDate>
  <CharactersWithSpaces>1575</CharactersWithSpaces>
  <SharedDoc>false</SharedDoc>
  <HLinks>
    <vt:vector size="12" baseType="variant">
      <vt:variant>
        <vt:i4>1441909</vt:i4>
      </vt:variant>
      <vt:variant>
        <vt:i4>-1</vt:i4>
      </vt:variant>
      <vt:variant>
        <vt:i4>2049</vt:i4>
      </vt:variant>
      <vt:variant>
        <vt:i4>1</vt:i4>
      </vt:variant>
      <vt:variant>
        <vt:lpwstr>Logo_QMSK_sw_grau+text</vt:lpwstr>
      </vt:variant>
      <vt:variant>
        <vt:lpwstr/>
      </vt:variant>
      <vt:variant>
        <vt:i4>1441909</vt:i4>
      </vt:variant>
      <vt:variant>
        <vt:i4>-1</vt:i4>
      </vt:variant>
      <vt:variant>
        <vt:i4>2079</vt:i4>
      </vt:variant>
      <vt:variant>
        <vt:i4>1</vt:i4>
      </vt:variant>
      <vt:variant>
        <vt:lpwstr>Logo_QMSK_sw_grau+text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KTS</dc:creator>
  <cp:lastModifiedBy>Ludwig, Sarah</cp:lastModifiedBy>
  <cp:revision>10</cp:revision>
  <cp:lastPrinted>2021-11-04T13:45:00Z</cp:lastPrinted>
  <dcterms:created xsi:type="dcterms:W3CDTF">2021-11-04T13:54:00Z</dcterms:created>
  <dcterms:modified xsi:type="dcterms:W3CDTF">2026-03-18T08:05:00Z</dcterms:modified>
</cp:coreProperties>
</file>